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waverley-profile"/>
    <w:p>
      <w:pPr>
        <w:pStyle w:val="Heading1"/>
      </w:pPr>
      <w:r>
        <w:t xml:space="preserve">Waverley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71,414          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Waverley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51,101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Waverley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$75,386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$5,242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43,060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4,626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4,290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3,532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3,041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2,990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22,554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23,022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281,800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121,666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2025-02-12T02:21:20Z</dcterms:created>
  <dcterms:modified xsi:type="dcterms:W3CDTF">2025-02-12T02:21:20Z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